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FE82" w14:textId="0C19E7DD" w:rsidR="00E821E2" w:rsidRDefault="00D11DF1">
      <w:r>
        <w:object w:dxaOrig="7716" w:dyaOrig="12315" w14:anchorId="235B1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8pt;height:556.8pt" o:ole="">
            <v:imagedata r:id="rId7" o:title=""/>
          </v:shape>
          <o:OLEObject Type="Embed" ProgID="Unknown" ShapeID="_x0000_i1025" DrawAspect="Content" ObjectID="_1771852411" r:id="rId8"/>
        </w:object>
      </w:r>
      <w:r w:rsidR="00B571ED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00D267F6" wp14:editId="22EAFC25">
                <wp:simplePos x="0" y="0"/>
                <wp:positionH relativeFrom="column">
                  <wp:posOffset>5379720</wp:posOffset>
                </wp:positionH>
                <wp:positionV relativeFrom="margin">
                  <wp:posOffset>2857500</wp:posOffset>
                </wp:positionV>
                <wp:extent cx="4690110" cy="4244340"/>
                <wp:effectExtent l="0" t="0" r="0" b="3810"/>
                <wp:wrapNone/>
                <wp:docPr id="26" name="Zone de texte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424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E4C4A9" w14:textId="77777777" w:rsidR="00B571ED" w:rsidRPr="0059173C" w:rsidRDefault="00B571ED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2596128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Samedi </w:t>
                            </w:r>
                            <w:r w:rsidR="00E81BF4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21 septembre 2024</w:t>
                            </w:r>
                          </w:p>
                          <w:p w14:paraId="49F12C99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448C718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Salle ASIEM, 6 Rue Albert de Lapparent, Paris 7</w:t>
                            </w:r>
                          </w:p>
                          <w:p w14:paraId="370AB192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04AFD51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7E4C6A5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Session animée par :</w:t>
                            </w:r>
                          </w:p>
                          <w:p w14:paraId="2EA586F4" w14:textId="77777777" w:rsidR="00B571ED" w:rsidRPr="0059173C" w:rsidRDefault="00B571ED" w:rsidP="00B571E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F36FE68" w14:textId="77777777" w:rsidR="00B571ED" w:rsidRPr="0059173C" w:rsidRDefault="00B571ED" w:rsidP="00B571ED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Joël CLAVEAU,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Fériel BOUKARI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,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Hervé GARAT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</w:p>
                          <w:p w14:paraId="1BCAA55D" w14:textId="77777777" w:rsidR="00B571ED" w:rsidRPr="0059173C" w:rsidRDefault="00B571ED" w:rsidP="00B571ED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Jean-Yves GOURHANT, Pascale HUET,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Elisabeth LORIER ROY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, </w:t>
                            </w:r>
                            <w:r w:rsidR="00023B50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Jilliana MONNIER,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Jean-François SEI</w:t>
                            </w:r>
                            <w:r w:rsidR="001A2A9F">
                              <w:rPr>
                                <w:rFonts w:asciiTheme="minorHAnsi" w:hAnsiTheme="minorHAnsi" w:cstheme="minorHAns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et Paul YOUNG</w:t>
                            </w:r>
                          </w:p>
                          <w:p w14:paraId="4836A27F" w14:textId="77777777" w:rsidR="00B571ED" w:rsidRDefault="00B571ED" w:rsidP="00B571ED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304C770" w14:textId="77777777" w:rsidR="00B571ED" w:rsidRDefault="0059173C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  </w:t>
                            </w:r>
                            <w:r w:rsidRPr="006523C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98CF59" wp14:editId="1D5765A5">
                                  <wp:extent cx="784860" cy="659737"/>
                                  <wp:effectExtent l="0" t="0" r="0" b="7620"/>
                                  <wp:docPr id="67" name="Imag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382" cy="665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6403B5" w14:textId="77777777" w:rsidR="00167070" w:rsidRDefault="00167070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14:paraId="2CEEFF83" w14:textId="77777777" w:rsidR="00167070" w:rsidRPr="0059173C" w:rsidRDefault="00167070" w:rsidP="00167070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 l’initiative de la Fédération Française de Formation</w:t>
                            </w:r>
                          </w:p>
                          <w:p w14:paraId="67CD0660" w14:textId="77777777" w:rsidR="00167070" w:rsidRPr="0059173C" w:rsidRDefault="00167070" w:rsidP="00167070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Continue et d’Evaluation en Dermatologie-Vénéréologie</w:t>
                            </w:r>
                          </w:p>
                          <w:p w14:paraId="3F7A7D26" w14:textId="77777777" w:rsidR="00167070" w:rsidRPr="00B571ED" w:rsidRDefault="00167070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91FE056" w14:textId="77777777" w:rsidR="00BF7EA0" w:rsidRPr="00B571ED" w:rsidRDefault="00BF7EA0" w:rsidP="00BF7EA0">
                            <w:pPr>
                              <w:widowControl w:val="0"/>
                              <w:spacing w:line="240" w:lineRule="exact"/>
                              <w:jc w:val="righ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0D267F6" id="_x0000_t202" coordsize="21600,21600" o:spt="202" path="m,l,21600r21600,l21600,xe">
                <v:stroke joinstyle="miter"/>
                <v:path gradientshapeok="t" o:connecttype="rect"/>
              </v:shapetype>
              <v:shape id="Zone de texte 28" o:spid="_x0000_s1026" type="#_x0000_t202" style="position:absolute;margin-left:423.6pt;margin-top:225pt;width:369.3pt;height:334.2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BE4C4A9" w14:textId="77777777" w:rsidR="00B571ED" w:rsidRPr="0059173C" w:rsidRDefault="00B571ED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2596128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Samedi </w:t>
                      </w:r>
                      <w:r w:rsidR="00E81BF4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21 septembre 2024</w:t>
                      </w:r>
                    </w:p>
                    <w:p w14:paraId="49F12C99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448C718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Salle ASIEM, 6 Rue Albert de Lapparent, Paris 7</w:t>
                      </w:r>
                    </w:p>
                    <w:p w14:paraId="370AB192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04AFD51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7E4C6A5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Session animée par :</w:t>
                      </w:r>
                    </w:p>
                    <w:p w14:paraId="2EA586F4" w14:textId="77777777" w:rsidR="00B571ED" w:rsidRPr="0059173C" w:rsidRDefault="00B571ED" w:rsidP="00B571ED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1F36FE68" w14:textId="77777777" w:rsidR="00B571ED" w:rsidRPr="0059173C" w:rsidRDefault="00B571ED" w:rsidP="00B571ED">
                      <w:pPr>
                        <w:pStyle w:val="En-tte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Joël CLAVEAU, 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Fériel BOUKARI</w:t>
                      </w: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>,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Hervé GARAT</w:t>
                      </w: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</w:p>
                    <w:p w14:paraId="1BCAA55D" w14:textId="77777777" w:rsidR="00B571ED" w:rsidRPr="0059173C" w:rsidRDefault="00B571ED" w:rsidP="00B571ED">
                      <w:pPr>
                        <w:pStyle w:val="En-tte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Jean-Yves GOURHANT, Pascale HUET, 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  <w:color w:val="000000"/>
                          <w:sz w:val="28"/>
                          <w:szCs w:val="28"/>
                          <w:lang w:eastAsia="fr-FR"/>
                        </w:rPr>
                        <w:t>Elisabeth LORIER ROY</w:t>
                      </w: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, </w:t>
                      </w:r>
                      <w:proofErr w:type="spellStart"/>
                      <w:r w:rsidR="00023B5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>Jilliana</w:t>
                      </w:r>
                      <w:proofErr w:type="spellEnd"/>
                      <w:r w:rsidR="00023B50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MONNIER, </w:t>
                      </w:r>
                      <w:r w:rsidRPr="0059173C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>Jean-François SEI</w:t>
                      </w:r>
                      <w:r w:rsidR="001A2A9F">
                        <w:rPr>
                          <w:rFonts w:asciiTheme="minorHAnsi" w:hAnsiTheme="minorHAnsi" w:cstheme="minorHAns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et Paul YOUNG</w:t>
                      </w:r>
                    </w:p>
                    <w:p w14:paraId="4836A27F" w14:textId="77777777" w:rsidR="00B571ED" w:rsidRDefault="00B571ED" w:rsidP="00B571ED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304C770" w14:textId="77777777" w:rsidR="00B571ED" w:rsidRDefault="0059173C" w:rsidP="00B571ED">
                      <w:pPr>
                        <w:pStyle w:val="En-tte"/>
                        <w:ind w:left="-567"/>
                        <w:jc w:val="center"/>
                        <w:rPr>
                          <w:noProof/>
                          <w:lang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t xml:space="preserve">            </w:t>
                      </w:r>
                      <w:r w:rsidRPr="006523C6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98CF59" wp14:editId="1D5765A5">
                            <wp:extent cx="784860" cy="659737"/>
                            <wp:effectExtent l="0" t="0" r="0" b="7620"/>
                            <wp:docPr id="67" name="Imag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382" cy="665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6403B5" w14:textId="77777777" w:rsidR="00167070" w:rsidRDefault="00167070" w:rsidP="00B571ED">
                      <w:pPr>
                        <w:pStyle w:val="En-tte"/>
                        <w:ind w:left="-567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14:paraId="2CEEFF83" w14:textId="77777777" w:rsidR="00167070" w:rsidRPr="0059173C" w:rsidRDefault="00167070" w:rsidP="00167070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 l’initiative de la Fédération Française de Formation</w:t>
                      </w:r>
                    </w:p>
                    <w:p w14:paraId="67CD0660" w14:textId="77777777" w:rsidR="00167070" w:rsidRPr="0059173C" w:rsidRDefault="00167070" w:rsidP="00167070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Continue et d’Evaluation en Dermatologie-Vénéréologie</w:t>
                      </w:r>
                    </w:p>
                    <w:p w14:paraId="3F7A7D26" w14:textId="77777777" w:rsidR="00167070" w:rsidRPr="00B571ED" w:rsidRDefault="00167070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91FE056" w14:textId="77777777" w:rsidR="00BF7EA0" w:rsidRPr="00B571ED" w:rsidRDefault="00BF7EA0" w:rsidP="00BF7EA0">
                      <w:pPr>
                        <w:widowControl w:val="0"/>
                        <w:spacing w:line="240" w:lineRule="exact"/>
                        <w:jc w:val="right"/>
                        <w:rPr>
                          <w:rFonts w:ascii="Arial" w:hAnsi="Arial" w:cs="Arial"/>
                          <w:color w:val="2E3640"/>
                          <w:w w:val="9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571ED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2BD7DEA0" wp14:editId="13847489">
                <wp:simplePos x="0" y="0"/>
                <wp:positionH relativeFrom="column">
                  <wp:posOffset>6400800</wp:posOffset>
                </wp:positionH>
                <wp:positionV relativeFrom="page">
                  <wp:posOffset>457200</wp:posOffset>
                </wp:positionV>
                <wp:extent cx="2898775" cy="2468880"/>
                <wp:effectExtent l="0" t="0" r="0" b="7620"/>
                <wp:wrapNone/>
                <wp:docPr id="37" name="Zone de texte 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1A5B0D" w14:textId="77777777" w:rsidR="00B571ED" w:rsidRPr="00B571ED" w:rsidRDefault="00E81BF4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  <w:r w:rsidR="005862BD" w:rsidRPr="005862B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>ème</w:t>
                            </w:r>
                            <w:r w:rsidR="005862B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D2403DF" w14:textId="77777777" w:rsidR="00B571ED" w:rsidRPr="00B571ED" w:rsidRDefault="00B571ED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571E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Séminaire Interactif de Dermoscopie</w:t>
                            </w:r>
                          </w:p>
                          <w:p w14:paraId="19B56F7C" w14:textId="77777777" w:rsidR="00B571ED" w:rsidRDefault="00B571ED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082AA0F" w14:textId="77777777" w:rsidR="00B571ED" w:rsidRDefault="00B571ED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C2DC44" w14:textId="77777777" w:rsidR="00B571ED" w:rsidRPr="00147B97" w:rsidRDefault="00B571ED" w:rsidP="00B571ED">
                            <w:pPr>
                              <w:pStyle w:val="En-tte"/>
                              <w:ind w:left="-56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E224D2">
                              <w:rPr>
                                <w:rFonts w:ascii="Calibri" w:hAnsi="Calibri" w:cs="Calibri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3CE33C64" wp14:editId="74908CCF">
                                  <wp:extent cx="1226185" cy="784860"/>
                                  <wp:effectExtent l="0" t="0" r="0" b="0"/>
                                  <wp:docPr id="2" name="Image 2" descr="C:\Users\Joana\Pictures\Screenshots\Capture d’écran (16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ana\Pictures\Screenshots\Capture d’écran (16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9434" cy="806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8D5E0" w14:textId="77777777" w:rsidR="00BF7EA0" w:rsidRPr="00B571ED" w:rsidRDefault="00BF7EA0" w:rsidP="00BF7EA0">
                            <w:pPr>
                              <w:widowControl w:val="0"/>
                              <w:spacing w:line="5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D7DEA0" id="Zone de texte 39" o:spid="_x0000_s1027" type="#_x0000_t202" style="position:absolute;margin-left:7in;margin-top:36pt;width:228.25pt;height:194.4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6B1A5B0D" w14:textId="77777777" w:rsidR="00B571ED" w:rsidRPr="00B571ED" w:rsidRDefault="00E81BF4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  <w:r w:rsidR="005862BD" w:rsidRPr="005862BD"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  <w:vertAlign w:val="superscript"/>
                        </w:rPr>
                        <w:t>ème</w:t>
                      </w:r>
                      <w:r w:rsidR="005862BD"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2403DF" w14:textId="77777777" w:rsidR="00B571ED" w:rsidRPr="00B571ED" w:rsidRDefault="00B571ED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B571ED">
                        <w:rPr>
                          <w:rFonts w:asciiTheme="minorHAnsi" w:hAnsiTheme="minorHAnsi" w:cstheme="minorHAnsi"/>
                          <w:b/>
                          <w:color w:val="FF0000"/>
                          <w:sz w:val="40"/>
                          <w:szCs w:val="40"/>
                        </w:rPr>
                        <w:t>Séminaire Interactif de Dermoscopie</w:t>
                      </w:r>
                    </w:p>
                    <w:p w14:paraId="19B56F7C" w14:textId="77777777" w:rsidR="00B571ED" w:rsidRDefault="00B571ED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6082AA0F" w14:textId="77777777" w:rsidR="00B571ED" w:rsidRDefault="00B571ED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FC2DC44" w14:textId="77777777" w:rsidR="00B571ED" w:rsidRPr="00147B97" w:rsidRDefault="00B571ED" w:rsidP="00B571ED">
                      <w:pPr>
                        <w:pStyle w:val="En-tte"/>
                        <w:ind w:left="-567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E224D2">
                        <w:rPr>
                          <w:rFonts w:ascii="Calibri" w:hAnsi="Calibri" w:cs="Calibri"/>
                          <w:b/>
                          <w:noProof/>
                          <w:color w:val="FF0000"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3CE33C64" wp14:editId="74908CCF">
                            <wp:extent cx="1226185" cy="784860"/>
                            <wp:effectExtent l="0" t="0" r="0" b="0"/>
                            <wp:docPr id="2" name="Image 2" descr="C:\Users\Joana\Pictures\Screenshots\Capture d’écran (16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ana\Pictures\Screenshots\Capture d’écran (16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9434" cy="806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88D5E0" w14:textId="77777777" w:rsidR="00BF7EA0" w:rsidRPr="00B571ED" w:rsidRDefault="00BF7EA0" w:rsidP="00BF7EA0">
                      <w:pPr>
                        <w:widowControl w:val="0"/>
                        <w:spacing w:line="500" w:lineRule="exact"/>
                        <w:rPr>
                          <w:rFonts w:ascii="Arial" w:hAnsi="Arial" w:cs="Arial"/>
                          <w:color w:val="FFFFFE"/>
                          <w:w w:val="90"/>
                          <w:sz w:val="46"/>
                          <w:szCs w:val="4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E16C8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B7763C7" wp14:editId="0E3BADBD">
                <wp:simplePos x="0" y="0"/>
                <wp:positionH relativeFrom="column">
                  <wp:posOffset>5752651</wp:posOffset>
                </wp:positionH>
                <wp:positionV relativeFrom="page">
                  <wp:posOffset>6486861</wp:posOffset>
                </wp:positionV>
                <wp:extent cx="1473573" cy="800100"/>
                <wp:effectExtent l="0" t="0" r="0" b="0"/>
                <wp:wrapNone/>
                <wp:docPr id="16" name="Zone de texte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573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B66AF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Numéro du bâtiment et nom de la rue</w:t>
                            </w:r>
                          </w:p>
                          <w:p w14:paraId="390F0BE9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Code postal, Ville</w:t>
                            </w:r>
                          </w:p>
                          <w:p w14:paraId="1148B64D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 xml:space="preserve">Tél : 01 23 45 67 89  </w:t>
                            </w:r>
                          </w:p>
                          <w:p w14:paraId="2D86547B" w14:textId="77777777" w:rsidR="00BF7EA0" w:rsidRPr="00251FD3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Télécopie : 01 23 45 67 89</w:t>
                            </w:r>
                          </w:p>
                          <w:p w14:paraId="1563C87B" w14:textId="77777777" w:rsidR="00BF7EA0" w:rsidRDefault="00BF7EA0" w:rsidP="00BF7EA0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4"/>
                                <w:szCs w:val="14"/>
                                <w:lang w:bidi="fr-FR"/>
                              </w:rPr>
                              <w:t>www.votresiteweb.com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7763C7" id="Zone de texte 18" o:spid="_x0000_s1028" type="#_x0000_t202" style="position:absolute;margin-left:452.95pt;margin-top:510.8pt;width:116.05pt;height:6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12B66AF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Numéro du bâtiment et nom de la rue</w:t>
                      </w:r>
                    </w:p>
                    <w:p w14:paraId="390F0BE9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Code postal, Ville</w:t>
                      </w:r>
                    </w:p>
                    <w:p w14:paraId="1148B64D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 xml:space="preserve">Tél : 01 23 45 67 89  </w:t>
                      </w:r>
                    </w:p>
                    <w:p w14:paraId="2D86547B" w14:textId="77777777" w:rsidR="00BF7EA0" w:rsidRPr="00251FD3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Télécopie : 01 23 45 67 89</w:t>
                      </w:r>
                    </w:p>
                    <w:p w14:paraId="1563C87B" w14:textId="77777777" w:rsidR="00BF7EA0" w:rsidRDefault="00BF7EA0" w:rsidP="00BF7EA0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FFFFFE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4"/>
                          <w:szCs w:val="14"/>
                          <w:lang w:bidi="fr-FR"/>
                        </w:rPr>
                        <w:t>www.votresiteweb.com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284DEC3" wp14:editId="5E62B408">
                <wp:simplePos x="0" y="0"/>
                <wp:positionH relativeFrom="column">
                  <wp:posOffset>8599170</wp:posOffset>
                </wp:positionH>
                <wp:positionV relativeFrom="page">
                  <wp:posOffset>6263640</wp:posOffset>
                </wp:positionV>
                <wp:extent cx="1428750" cy="400050"/>
                <wp:effectExtent l="0" t="0" r="0" b="0"/>
                <wp:wrapNone/>
                <wp:docPr id="24" name="Zone de texte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4EB9FD" w14:textId="77777777" w:rsidR="00BF7EA0" w:rsidRDefault="00BF7EA0" w:rsidP="00BF7EA0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40"/>
                                <w:w w:val="90"/>
                                <w:sz w:val="36"/>
                                <w:szCs w:val="36"/>
                                <w:lang w:bidi="fr-FR"/>
                              </w:rPr>
                              <w:t>technologie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84DEC3" id="Zone de texte 26" o:spid="_x0000_s1029" type="#_x0000_t202" style="position:absolute;margin-left:677.1pt;margin-top:493.2pt;width:112.5pt;height:31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24EB9FD" w14:textId="77777777" w:rsidR="00BF7EA0" w:rsidRDefault="00BF7EA0" w:rsidP="00BF7EA0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36"/>
                          <w:szCs w:val="36"/>
                          <w:lang w:val="en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FFFFFE"/>
                          <w:spacing w:val="40"/>
                          <w:w w:val="90"/>
                          <w:sz w:val="36"/>
                          <w:szCs w:val="36"/>
                          <w:lang w:bidi="fr-FR"/>
                        </w:rPr>
                        <w:t>technologie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BA184E8" wp14:editId="4E745E45">
                <wp:simplePos x="0" y="0"/>
                <wp:positionH relativeFrom="column">
                  <wp:posOffset>9014460</wp:posOffset>
                </wp:positionH>
                <wp:positionV relativeFrom="page">
                  <wp:posOffset>6494780</wp:posOffset>
                </wp:positionV>
                <wp:extent cx="742950" cy="285750"/>
                <wp:effectExtent l="0" t="0" r="0" b="0"/>
                <wp:wrapNone/>
                <wp:docPr id="25" name="Zone de texte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EAC42C" w14:textId="77777777" w:rsidR="00BF7EA0" w:rsidRDefault="00BF7EA0" w:rsidP="00BF7EA0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A184E8" id="Zone de texte 27" o:spid="_x0000_s1030" type="#_x0000_t202" style="position:absolute;margin-left:709.8pt;margin-top:511.4pt;width:58.5pt;height:22.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3BEAC42C" w14:textId="77777777" w:rsidR="00BF7EA0" w:rsidRDefault="00BF7EA0" w:rsidP="00BF7EA0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w w:val="9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D3271"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61515A6D" wp14:editId="50C0D545">
                <wp:simplePos x="0" y="0"/>
                <wp:positionH relativeFrom="column">
                  <wp:posOffset>4146550</wp:posOffset>
                </wp:positionH>
                <wp:positionV relativeFrom="page">
                  <wp:posOffset>5834380</wp:posOffset>
                </wp:positionV>
                <wp:extent cx="960755" cy="257810"/>
                <wp:effectExtent l="0" t="0" r="0" b="8890"/>
                <wp:wrapNone/>
                <wp:docPr id="34" name="Zone de texte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FC58FD" w14:textId="77777777" w:rsidR="00BF7EA0" w:rsidRDefault="00BF7EA0" w:rsidP="00BF7EA0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spacing w:val="20"/>
                                <w:w w:val="90"/>
                                <w:sz w:val="22"/>
                                <w:szCs w:val="22"/>
                                <w:lang w:bidi="fr-FR"/>
                              </w:rPr>
                              <w:t>technologie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515A6D" id="Zone de texte 36" o:spid="_x0000_s1031" type="#_x0000_t202" style="position:absolute;margin-left:326.5pt;margin-top:459.4pt;width:75.65pt;height:20.3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BFC58FD" w14:textId="77777777" w:rsidR="00BF7EA0" w:rsidRDefault="00BF7EA0" w:rsidP="00BF7EA0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E"/>
                          <w:w w:val="90"/>
                          <w:sz w:val="22"/>
                          <w:szCs w:val="22"/>
                          <w:lang w:val="en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color w:val="FFFFFE"/>
                          <w:spacing w:val="20"/>
                          <w:w w:val="90"/>
                          <w:sz w:val="22"/>
                          <w:szCs w:val="22"/>
                          <w:lang w:bidi="fr-FR"/>
                        </w:rPr>
                        <w:t>technologie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8B5AC0">
        <w:rPr>
          <w:lang w:bidi="fr-FR"/>
        </w:rPr>
        <w:br w:type="page"/>
      </w:r>
    </w:p>
    <w:p w14:paraId="07FFB9CA" w14:textId="77777777" w:rsidR="008B5AC0" w:rsidRDefault="00023B50">
      <w:r>
        <w:rPr>
          <w:noProof/>
          <w:color w:val="auto"/>
          <w:kern w:val="0"/>
          <w:sz w:val="24"/>
          <w:szCs w:val="24"/>
          <w:lang w:eastAsia="fr-FR"/>
        </w:rPr>
        <w:lastRenderedPageBreak/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163B2473" wp14:editId="75F21263">
                <wp:simplePos x="0" y="0"/>
                <wp:positionH relativeFrom="column">
                  <wp:posOffset>5646420</wp:posOffset>
                </wp:positionH>
                <wp:positionV relativeFrom="margin">
                  <wp:align>top</wp:align>
                </wp:positionV>
                <wp:extent cx="4328160" cy="6979920"/>
                <wp:effectExtent l="0" t="0" r="0" b="0"/>
                <wp:wrapNone/>
                <wp:docPr id="53" name="Zone de texte 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697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5CFBC4" w14:textId="77777777" w:rsidR="0059173C" w:rsidRPr="00167070" w:rsidRDefault="0059173C" w:rsidP="001670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BULLETIN D'INSCRIPTION AU SID</w:t>
                            </w:r>
                          </w:p>
                          <w:p w14:paraId="5533602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FD6D40" w14:textId="77777777" w:rsidR="007412B8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Nombre de place limité, inscription dans l'ordre d'arrivée </w:t>
                            </w:r>
                          </w:p>
                          <w:p w14:paraId="4B54EDFE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bulletins d'inscription, merci d’écrire bien lisiblement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43AF687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1056EF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4EE3EA03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95511B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Prénom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………………………………………………………………………………..</w:t>
                            </w:r>
                          </w:p>
                          <w:p w14:paraId="33552E62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E13A91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Téléphone mobile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………………………………………………………………..</w:t>
                            </w:r>
                          </w:p>
                          <w:p w14:paraId="0C90CC22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F3E6B4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professionnelle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……………………………………………………….</w:t>
                            </w:r>
                          </w:p>
                          <w:p w14:paraId="0CE663A1" w14:textId="77777777" w:rsid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88E1F7" w14:textId="77777777" w:rsidR="00167070" w:rsidRPr="0059173C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0751AFB4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CE4050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mail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</w:t>
                            </w:r>
                          </w:p>
                          <w:p w14:paraId="7A86388B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341387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DDCC3B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Bulletin à retourner 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79F0B105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C418D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Mme Joana ALMEIDA</w:t>
                            </w:r>
                          </w:p>
                          <w:p w14:paraId="7AFA7620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Assistante de la FFFCEDV</w:t>
                            </w:r>
                          </w:p>
                          <w:p w14:paraId="7592B164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Maison de la Dermatologie</w:t>
                            </w:r>
                          </w:p>
                          <w:p w14:paraId="17AC4EA1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10 , Cité Malesherbes , 75009 Paris </w:t>
                            </w:r>
                          </w:p>
                          <w:p w14:paraId="48512F5C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92B117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avec un chèque à l'ordre de la FFFCEDV </w:t>
                            </w:r>
                          </w:p>
                          <w:p w14:paraId="2FA0A2F0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0979419" w14:textId="77777777" w:rsidR="0059173C" w:rsidRP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1964CB" w14:textId="77777777" w:rsidR="0059173C" w:rsidRPr="00167070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150 €uros en présentiel</w:t>
                            </w:r>
                          </w:p>
                          <w:p w14:paraId="733C6DD3" w14:textId="77777777" w:rsidR="0059173C" w:rsidRP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="0059173C"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150 €uros en distanciel</w:t>
                            </w:r>
                          </w:p>
                          <w:p w14:paraId="704E2CB0" w14:textId="77777777" w:rsidR="0059173C" w:rsidRP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="0059173C"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75 €uros pour les retraités</w:t>
                            </w:r>
                          </w:p>
                          <w:p w14:paraId="021551A7" w14:textId="77777777" w:rsidR="0059173C" w:rsidRP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="0059173C"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30 €uros pour les Internes et Chefs de clinique</w:t>
                            </w:r>
                          </w:p>
                          <w:p w14:paraId="06EA34EF" w14:textId="77777777" w:rsidR="00167070" w:rsidRDefault="00167070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1FD7051" w14:textId="77777777" w:rsidR="0059173C" w:rsidRDefault="0059173C" w:rsidP="0059173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2CACCCD" w14:textId="77777777" w:rsidR="00011D7B" w:rsidRDefault="0059173C" w:rsidP="00591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 xml:space="preserve">Si vous avez besoin de renseignements complémentaires, vous pouvez vous adresser à Joana par mail à fffcedv2@gmail.com </w:t>
                            </w:r>
                          </w:p>
                          <w:p w14:paraId="491FA8EB" w14:textId="77777777" w:rsidR="0059173C" w:rsidRPr="0059173C" w:rsidRDefault="0059173C" w:rsidP="005917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>ou par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téléphone au 01 34 61 85 81</w:t>
                            </w:r>
                          </w:p>
                          <w:p w14:paraId="5EA00E0B" w14:textId="77777777" w:rsidR="008B5AC0" w:rsidRPr="002826DE" w:rsidRDefault="008B5AC0" w:rsidP="001E16C8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3B2473" id="Zone de texte 56" o:spid="_x0000_s1032" type="#_x0000_t202" style="position:absolute;margin-left:444.6pt;margin-top:0;width:340.8pt;height:549.6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475CFBC4" w14:textId="77777777" w:rsidR="0059173C" w:rsidRPr="00167070" w:rsidRDefault="0059173C" w:rsidP="001670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BULLETIN D'INSCRIPTION AU SID</w:t>
                      </w:r>
                    </w:p>
                    <w:p w14:paraId="5533602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FD6D40" w14:textId="77777777" w:rsidR="007412B8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Nombre de place limité, inscription dans l'ordre d'arrivée </w:t>
                      </w:r>
                    </w:p>
                    <w:p w14:paraId="4B54EDFE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</w:t>
                      </w:r>
                      <w:proofErr w:type="gramEnd"/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bulletins d'inscription, merci d’écrire bien lisiblement </w:t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43AF687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1056EF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…………………………………………………………………………………….</w:t>
                      </w:r>
                    </w:p>
                    <w:p w14:paraId="4EE3EA03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95511B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Prénom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</w:t>
                      </w:r>
                      <w:proofErr w:type="gramStart"/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3552E62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E13A91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Téléphone mobile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</w:t>
                      </w:r>
                      <w:proofErr w:type="gramStart"/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…….</w:t>
                      </w:r>
                      <w:proofErr w:type="gramEnd"/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0C90CC22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F3E6B4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professionnelle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……………………………………………………….</w:t>
                      </w:r>
                    </w:p>
                    <w:p w14:paraId="0CE663A1" w14:textId="77777777" w:rsidR="00167070" w:rsidRDefault="00167070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88E1F7" w14:textId="77777777" w:rsidR="00167070" w:rsidRPr="0059173C" w:rsidRDefault="00167070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………………………………………………………………………………………………..</w:t>
                      </w:r>
                    </w:p>
                    <w:p w14:paraId="0751AFB4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CE4050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Adresse </w:t>
                      </w:r>
                      <w:proofErr w:type="gramStart"/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mail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16707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</w:t>
                      </w:r>
                    </w:p>
                    <w:p w14:paraId="7A86388B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341387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DDCC3B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Bulletin à retourner à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79F0B105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C418D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Mme Joana ALMEIDA</w:t>
                      </w:r>
                    </w:p>
                    <w:p w14:paraId="7AFA7620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Assistante de la FFFCEDV</w:t>
                      </w:r>
                    </w:p>
                    <w:p w14:paraId="7592B164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Maison de la Dermatologie</w:t>
                      </w:r>
                    </w:p>
                    <w:p w14:paraId="17AC4EA1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10 ,</w:t>
                      </w:r>
                      <w:proofErr w:type="gramEnd"/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Cité Malesherbes , 75009 Paris </w:t>
                      </w:r>
                    </w:p>
                    <w:p w14:paraId="48512F5C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92B117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gramStart"/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avec</w:t>
                      </w:r>
                      <w:proofErr w:type="gramEnd"/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un chèque à l'ordre de la FFFCEDV </w:t>
                      </w:r>
                    </w:p>
                    <w:p w14:paraId="2FA0A2F0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0979419" w14:textId="77777777" w:rsidR="0059173C" w:rsidRPr="0059173C" w:rsidRDefault="0059173C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1964CB" w14:textId="77777777" w:rsidR="0059173C" w:rsidRPr="00167070" w:rsidRDefault="0059173C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150 €uros en présentiel</w:t>
                      </w:r>
                    </w:p>
                    <w:p w14:paraId="733C6DD3" w14:textId="77777777" w:rsidR="0059173C" w:rsidRPr="00167070" w:rsidRDefault="00167070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="0059173C"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150 €uros en distanciel</w:t>
                      </w:r>
                    </w:p>
                    <w:p w14:paraId="704E2CB0" w14:textId="77777777" w:rsidR="0059173C" w:rsidRPr="00167070" w:rsidRDefault="00167070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="0059173C"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75 €uros pour les retraités</w:t>
                      </w:r>
                    </w:p>
                    <w:p w14:paraId="021551A7" w14:textId="77777777" w:rsidR="0059173C" w:rsidRPr="00167070" w:rsidRDefault="00167070" w:rsidP="0059173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="0059173C"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30 €uros pour les Internes et Chefs de clinique</w:t>
                      </w:r>
                    </w:p>
                    <w:p w14:paraId="06EA34EF" w14:textId="77777777" w:rsidR="00167070" w:rsidRDefault="00167070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61FD7051" w14:textId="77777777" w:rsidR="0059173C" w:rsidRDefault="0059173C" w:rsidP="0059173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2CACCCD" w14:textId="77777777" w:rsidR="00011D7B" w:rsidRDefault="0059173C" w:rsidP="0059173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</w:rPr>
                        <w:t xml:space="preserve">Si vous avez besoin de renseignements complémentaires, vous pouvez vous adresser à Joana par mail à fffcedv2@gmail.com </w:t>
                      </w:r>
                    </w:p>
                    <w:p w14:paraId="491FA8EB" w14:textId="77777777" w:rsidR="0059173C" w:rsidRPr="0059173C" w:rsidRDefault="0059173C" w:rsidP="0059173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 w:rsidRPr="0059173C">
                        <w:rPr>
                          <w:rFonts w:asciiTheme="minorHAnsi" w:hAnsiTheme="minorHAnsi" w:cstheme="minorHAnsi"/>
                        </w:rPr>
                        <w:t>ou</w:t>
                      </w:r>
                      <w:proofErr w:type="gramEnd"/>
                      <w:r w:rsidRPr="0059173C">
                        <w:rPr>
                          <w:rFonts w:asciiTheme="minorHAnsi" w:hAnsiTheme="minorHAnsi" w:cstheme="minorHAnsi"/>
                        </w:rPr>
                        <w:t xml:space="preserve"> par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</w:rPr>
                        <w:t xml:space="preserve"> téléphone au 01 34 61 85 81</w:t>
                      </w:r>
                    </w:p>
                    <w:p w14:paraId="5EA00E0B" w14:textId="77777777" w:rsidR="008B5AC0" w:rsidRPr="002826DE" w:rsidRDefault="008B5AC0" w:rsidP="001E16C8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62B84C29" wp14:editId="534EA5D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387340" cy="6979920"/>
                <wp:effectExtent l="0" t="0" r="3810" b="0"/>
                <wp:wrapNone/>
                <wp:docPr id="82" name="Zone de texte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697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739491" w14:textId="24E0CD2E" w:rsidR="00B571ED" w:rsidRPr="0059173C" w:rsidRDefault="00167070" w:rsidP="00315AAE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PROGRAMME </w:t>
                            </w:r>
                            <w:r w:rsidR="00011D7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de la journée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173B72" w14:textId="77777777" w:rsidR="00B571ED" w:rsidRPr="0059173C" w:rsidRDefault="00B571ED" w:rsidP="00B571E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15043CE" w14:textId="5ABCED56" w:rsidR="00B571ED" w:rsidRDefault="00315AAE" w:rsidP="00315AAE">
                            <w:pPr>
                              <w:ind w:left="216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315AA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59173C" w:rsidRPr="00011D7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Accueil à partir de 9</w:t>
                            </w:r>
                            <w:r w:rsidR="00B571ED" w:rsidRPr="00011D7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</w:p>
                          <w:p w14:paraId="3F4619F1" w14:textId="77777777" w:rsidR="00AC1D18" w:rsidRPr="0059173C" w:rsidRDefault="00AC1D18" w:rsidP="00315AAE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Introduction Jean-Yves Gourhant</w:t>
                            </w:r>
                          </w:p>
                          <w:p w14:paraId="7F5DFFCC" w14:textId="77777777" w:rsidR="00B571ED" w:rsidRPr="0059173C" w:rsidRDefault="00B571ED" w:rsidP="00B571E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42B3FBA" w14:textId="77777777" w:rsidR="00AC1D18" w:rsidRPr="00023B50" w:rsidRDefault="00AC1D18" w:rsidP="00AC1D18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"Algorithme en 2 étapes: les pièges de la 1° étape" </w:t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>Jean-François Séi</w:t>
                            </w:r>
                          </w:p>
                          <w:p w14:paraId="1A389DE9" w14:textId="77777777" w:rsidR="005862BD" w:rsidRPr="00023B50" w:rsidRDefault="005862BD" w:rsidP="00AC1D18">
                            <w:pPr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90EB73C" w14:textId="549481E9" w:rsidR="005862BD" w:rsidRPr="00023B50" w:rsidRDefault="00315AAE" w:rsidP="00AC1D18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</w:t>
                            </w:r>
                            <w:r w:rsidR="00AC1D18"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L’intelligence artificielle : un regard critique" </w:t>
                            </w:r>
                            <w:r w:rsidR="00AC1D18"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AC1D18"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AC1D18" w:rsidRPr="00023B50"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Paul Young</w:t>
                            </w:r>
                          </w:p>
                          <w:p w14:paraId="14982622" w14:textId="77777777" w:rsidR="005862BD" w:rsidRPr="00023B50" w:rsidRDefault="005862BD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BFB95B5" w14:textId="77777777" w:rsidR="005862BD" w:rsidRPr="00023B50" w:rsidRDefault="00AC1D18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"L'ongle dans tous ses états"</w:t>
                            </w:r>
                            <w:r w:rsid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>Fériel Boukari</w:t>
                            </w:r>
                          </w:p>
                          <w:p w14:paraId="6DAB12CC" w14:textId="77777777" w:rsidR="005862BD" w:rsidRPr="00023B50" w:rsidRDefault="005862BD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6FD1857" w14:textId="5CC40B17" w:rsidR="00AC1D18" w:rsidRPr="00023B50" w:rsidRDefault="00315AAE" w:rsidP="00AC1D18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</w:t>
                            </w:r>
                            <w:r w:rsidR="00AC1D18"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Les lésions mélanocytaires en LC-OCT </w:t>
                            </w:r>
                          </w:p>
                          <w:p w14:paraId="469BA1BD" w14:textId="1050ED70" w:rsidR="005862BD" w:rsidRPr="00023B50" w:rsidRDefault="00AC1D18" w:rsidP="005862BD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et en microscopie confocale</w:t>
                            </w:r>
                            <w:r w:rsidR="00315AA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</w:t>
                            </w:r>
                            <w:r w:rsidR="00315AAE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>Hervé Garat</w:t>
                            </w:r>
                          </w:p>
                          <w:p w14:paraId="5B98AB39" w14:textId="77777777" w:rsidR="005862BD" w:rsidRPr="00023B50" w:rsidRDefault="005862BD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AED8233" w14:textId="77777777" w:rsidR="00023B50" w:rsidRDefault="00AC1D18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"La carte et le territoire". </w:t>
                            </w:r>
                          </w:p>
                          <w:p w14:paraId="54A8A5DC" w14:textId="77777777" w:rsidR="005862BD" w:rsidRDefault="00AC1D18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Dermatoscopie topographique</w:t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Pascale Huet</w:t>
                            </w:r>
                          </w:p>
                          <w:p w14:paraId="64EFBFC3" w14:textId="77777777" w:rsidR="00023B50" w:rsidRPr="00023B50" w:rsidRDefault="00023B50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C9C89AF" w14:textId="77777777" w:rsidR="005862BD" w:rsidRPr="00023B50" w:rsidRDefault="00023B50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15AAE">
                              <w:rPr>
                                <w:rFonts w:asciiTheme="minorHAnsi" w:hAnsiTheme="minorHAnsi" w:cstheme="minorHAns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"Imagerie par scanner cutané Vectra 3D"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315AAE"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Jilliana Monnier</w:t>
                            </w:r>
                            <w:r w:rsidRPr="00C962A4">
                              <w:rPr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14:paraId="7C5AE359" w14:textId="77777777" w:rsidR="00023B50" w:rsidRDefault="00023B50" w:rsidP="00023B50">
                            <w:pPr>
                              <w:spacing w:line="235" w:lineRule="atLeast"/>
                              <w:ind w:left="2160" w:firstLine="7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5D0D94C" w14:textId="77777777" w:rsidR="005862BD" w:rsidRPr="00023B50" w:rsidRDefault="005862BD" w:rsidP="00023B50">
                            <w:pPr>
                              <w:spacing w:line="235" w:lineRule="atLeast"/>
                              <w:ind w:left="2160" w:firstLine="72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eastAsia="fr-FR"/>
                              </w:rPr>
                              <w:t>PAUSE-DÉJEUNER</w:t>
                            </w:r>
                          </w:p>
                          <w:p w14:paraId="782D1E22" w14:textId="77777777" w:rsidR="00011D7B" w:rsidRPr="00023B50" w:rsidRDefault="00011D7B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5EA0345" w14:textId="77777777" w:rsidR="00023B50" w:rsidRPr="00023B50" w:rsidRDefault="00023B50" w:rsidP="00023B50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"Le lac des signes". Analyse des signes dermoscopiques </w:t>
                            </w:r>
                          </w:p>
                          <w:p w14:paraId="2D8C7743" w14:textId="77777777" w:rsidR="00023B50" w:rsidRPr="00023B50" w:rsidRDefault="00023B50" w:rsidP="00023B50">
                            <w:pPr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les plus importants</w:t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Elisabeth Lorier-Roy</w:t>
                            </w:r>
                          </w:p>
                          <w:p w14:paraId="00C80F4C" w14:textId="77777777" w:rsidR="00011D7B" w:rsidRPr="00023B50" w:rsidRDefault="00011D7B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  <w:t>                                </w:t>
                            </w:r>
                            <w:r w:rsidR="005862BD" w:rsidRPr="00023B5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  <w:t xml:space="preserve">          </w:t>
                            </w:r>
                            <w:r w:rsidRPr="00023B50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14:paraId="15FF94CE" w14:textId="77777777" w:rsidR="00023B50" w:rsidRDefault="00023B50" w:rsidP="00023B50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"Méli-mélo mélanome". </w:t>
                            </w:r>
                          </w:p>
                          <w:p w14:paraId="08FC4D2D" w14:textId="77777777" w:rsidR="00023B50" w:rsidRPr="00023B50" w:rsidRDefault="00023B50" w:rsidP="00023B50">
                            <w:pPr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 xml:space="preserve">Ou le mélanome aux mille visages </w:t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i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Jean-Yves Gourhant</w:t>
                            </w:r>
                          </w:p>
                          <w:p w14:paraId="52296803" w14:textId="77777777" w:rsidR="00011D7B" w:rsidRPr="00023B50" w:rsidRDefault="00011D7B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988272D" w14:textId="77777777" w:rsidR="00023B50" w:rsidRPr="00023B50" w:rsidRDefault="00023B50" w:rsidP="00023B50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"Le kératinocyte en folie"</w:t>
                            </w:r>
                          </w:p>
                          <w:p w14:paraId="1753B0AF" w14:textId="77777777" w:rsidR="00011D7B" w:rsidRPr="00023B50" w:rsidRDefault="00023B50" w:rsidP="00023B50">
                            <w:pPr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De la kératose actinique au carcinome épidermoïde</w:t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Pr="00023B50">
                              <w:rPr>
                                <w:rFonts w:ascii="Calibri" w:hAnsi="Calibri" w:cs="Calibri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ab/>
                            </w:r>
                            <w:r w:rsidR="00011D7B" w:rsidRPr="00023B50"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>Joël Claveau</w:t>
                            </w:r>
                          </w:p>
                          <w:p w14:paraId="00ADDA0F" w14:textId="77777777" w:rsidR="00011D7B" w:rsidRPr="00023B50" w:rsidRDefault="00011D7B" w:rsidP="00011D7B">
                            <w:pPr>
                              <w:spacing w:line="235" w:lineRule="atLeast"/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8931292" w14:textId="77777777" w:rsidR="00167070" w:rsidRPr="00023B50" w:rsidRDefault="00B571ED" w:rsidP="00023B50">
                            <w:pPr>
                              <w:spacing w:line="235" w:lineRule="atLeast"/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="0059173C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</w:t>
                            </w:r>
                            <w:r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15</w:t>
                            </w:r>
                            <w:r w:rsidR="005862BD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h45</w:t>
                            </w:r>
                            <w:r w:rsidR="0059173C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– 16h</w:t>
                            </w:r>
                            <w:r w:rsidR="005862BD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4</w:t>
                            </w:r>
                            <w:r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5</w:t>
                            </w:r>
                            <w:r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: le grand QUIZ dermoscopique de 20 cas cliniques</w:t>
                            </w:r>
                          </w:p>
                          <w:p w14:paraId="2D3C2975" w14:textId="77777777" w:rsidR="00B571ED" w:rsidRPr="00023B50" w:rsidRDefault="00023B50" w:rsidP="00023B50">
                            <w:pPr>
                              <w:spacing w:line="235" w:lineRule="atLeas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23B50">
                              <w:rPr>
                                <w:rFonts w:ascii="Calibri" w:hAnsi="Calibri" w:cs="Calibri"/>
                                <w:b/>
                                <w:i/>
                                <w:color w:val="FF0000"/>
                                <w:kern w:val="0"/>
                                <w:sz w:val="24"/>
                                <w:szCs w:val="24"/>
                                <w:lang w:eastAsia="fr-FR"/>
                              </w:rPr>
                              <w:t>Nombreux prix</w:t>
                            </w:r>
                            <w:r w:rsidR="00B571ED"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  <w:t xml:space="preserve"> </w:t>
                            </w:r>
                            <w:r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  <w:r w:rsidR="0059173C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16h</w:t>
                            </w:r>
                            <w:r w:rsidR="005862BD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50</w:t>
                            </w:r>
                            <w:r w:rsidR="00B571ED" w:rsidRPr="00023B5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:</w:t>
                            </w:r>
                            <w:r w:rsidR="005862BD"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 Conclusion </w:t>
                            </w:r>
                            <w:r w:rsidR="00B571ED"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arc Reverte </w:t>
                            </w:r>
                            <w:r w:rsidRPr="00023B50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 xml:space="preserve">président de la </w:t>
                            </w:r>
                            <w:r w:rsidR="00B571ED" w:rsidRPr="00023B50">
                              <w:rPr>
                                <w:rFonts w:ascii="Calibri" w:hAnsi="Calibri" w:cs="Calibr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fr-FR"/>
                              </w:rPr>
                              <w:t>FFFCEDV</w:t>
                            </w:r>
                          </w:p>
                          <w:p w14:paraId="780F383E" w14:textId="77777777" w:rsidR="008B5AC0" w:rsidRPr="00B571ED" w:rsidRDefault="008B5AC0" w:rsidP="00B571ED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14:paraId="7AED96B2" w14:textId="77777777" w:rsidR="008B5AC0" w:rsidRPr="00251FD3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14:paraId="07BB301D" w14:textId="77777777" w:rsidR="008B5AC0" w:rsidRPr="00D11DF1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-GB"/>
                              </w:rPr>
                            </w:pPr>
                            <w:r w:rsidRPr="00D11DF1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-GB" w:bidi="fr-FR"/>
                              </w:rPr>
                              <w:t xml:space="preserve">Accumsan epulae accumsan inhibeo dolore populus praesent. </w:t>
                            </w:r>
                          </w:p>
                          <w:p w14:paraId="33318F58" w14:textId="77777777" w:rsidR="008B5AC0" w:rsidRPr="00251FD3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 xml:space="preserve">Molior vicis feugiat valetudo quadrum quidem </w:t>
                            </w:r>
                          </w:p>
                          <w:p w14:paraId="0F54EF66" w14:textId="77777777" w:rsidR="008B5AC0" w:rsidRDefault="008B5AC0" w:rsidP="008B5AC0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>nisl ea paulatim lorem ipsumes.</w:t>
                            </w:r>
                            <w:r w:rsidR="005862BD">
                              <w:rPr>
                                <w:rFonts w:ascii="Arial" w:eastAsia="Arial" w:hAnsi="Arial" w:cs="Arial"/>
                                <w:color w:val="FFFFFE"/>
                                <w:w w:val="90"/>
                                <w:sz w:val="15"/>
                                <w:szCs w:val="15"/>
                                <w:lang w:bidi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84C29" id="_x0000_t202" coordsize="21600,21600" o:spt="202" path="m,l,21600r21600,l21600,xe">
                <v:stroke joinstyle="miter"/>
                <v:path gradientshapeok="t" o:connecttype="rect"/>
              </v:shapetype>
              <v:shape id="Zone de texte 25" o:spid="_x0000_s1033" type="#_x0000_t202" style="position:absolute;margin-left:0;margin-top:0;width:424.2pt;height:549.6pt;z-index:2516864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" filled="f" fillcolor="#fffffe" stroked="f" strokecolor="#212120" insetpen="t">
                <v:textbox inset="2.88pt,2.88pt,2.88pt,2.88pt">
                  <w:txbxContent>
                    <w:p w14:paraId="02739491" w14:textId="24E0CD2E" w:rsidR="00B571ED" w:rsidRPr="0059173C" w:rsidRDefault="00167070" w:rsidP="00315AAE">
                      <w:pPr>
                        <w:ind w:left="1440" w:firstLine="720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PROGRAMME </w:t>
                      </w:r>
                      <w:r w:rsidR="00011D7B"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de la journée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>:</w:t>
                      </w:r>
                    </w:p>
                    <w:p w14:paraId="27173B72" w14:textId="77777777" w:rsidR="00B571ED" w:rsidRPr="0059173C" w:rsidRDefault="00B571ED" w:rsidP="00B571E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15043CE" w14:textId="5ABCED56" w:rsidR="00B571ED" w:rsidRDefault="00315AAE" w:rsidP="00315AAE">
                      <w:pPr>
                        <w:ind w:left="216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315AAE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59173C" w:rsidRPr="00011D7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Accueil à partir de 9</w:t>
                      </w:r>
                      <w:r w:rsidR="00B571ED" w:rsidRPr="00011D7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u w:val="single"/>
                        </w:rPr>
                        <w:t>h</w:t>
                      </w:r>
                    </w:p>
                    <w:p w14:paraId="3F4619F1" w14:textId="77777777" w:rsidR="00AC1D18" w:rsidRPr="0059173C" w:rsidRDefault="00AC1D18" w:rsidP="00315AAE">
                      <w:pPr>
                        <w:ind w:left="1440" w:firstLine="72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Introduction Jean-Yves Gourhant</w:t>
                      </w:r>
                    </w:p>
                    <w:p w14:paraId="7F5DFFCC" w14:textId="77777777" w:rsidR="00B571ED" w:rsidRPr="0059173C" w:rsidRDefault="00B571ED" w:rsidP="00B571E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42B3FBA" w14:textId="77777777" w:rsidR="00AC1D18" w:rsidRPr="00023B50" w:rsidRDefault="00AC1D18" w:rsidP="00AC1D18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"Algorithme en 2 étapes: les pièges de la 1° étape" </w:t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>Jean-François Séi</w:t>
                      </w:r>
                    </w:p>
                    <w:p w14:paraId="1A389DE9" w14:textId="77777777" w:rsidR="005862BD" w:rsidRPr="00023B50" w:rsidRDefault="005862BD" w:rsidP="00AC1D18">
                      <w:pPr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14:paraId="090EB73C" w14:textId="549481E9" w:rsidR="005862BD" w:rsidRPr="00023B50" w:rsidRDefault="00315AAE" w:rsidP="00AC1D18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"</w:t>
                      </w:r>
                      <w:r w:rsidR="00AC1D18"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L’intelligence artificielle : un regard critique" </w:t>
                      </w:r>
                      <w:r w:rsidR="00AC1D18"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AC1D18"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AC1D18" w:rsidRPr="00023B50"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  <w:t>Paul Young</w:t>
                      </w:r>
                    </w:p>
                    <w:p w14:paraId="14982622" w14:textId="77777777" w:rsidR="005862BD" w:rsidRPr="00023B50" w:rsidRDefault="005862BD" w:rsidP="00011D7B">
                      <w:pPr>
                        <w:spacing w:line="235" w:lineRule="atLeast"/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BFB95B5" w14:textId="77777777" w:rsidR="005862BD" w:rsidRPr="00023B50" w:rsidRDefault="00AC1D18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"L'ongle dans tous ses états"</w:t>
                      </w:r>
                      <w:r w:rsid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>Fériel Boukari</w:t>
                      </w:r>
                    </w:p>
                    <w:p w14:paraId="6DAB12CC" w14:textId="77777777" w:rsidR="005862BD" w:rsidRPr="00023B50" w:rsidRDefault="005862BD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14:paraId="56FD1857" w14:textId="5CC40B17" w:rsidR="00AC1D18" w:rsidRPr="00023B50" w:rsidRDefault="00315AAE" w:rsidP="00AC1D18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"</w:t>
                      </w:r>
                      <w:r w:rsidR="00AC1D18"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Les lésions mélanocytaires en LC-OCT </w:t>
                      </w:r>
                    </w:p>
                    <w:p w14:paraId="469BA1BD" w14:textId="1050ED70" w:rsidR="005862BD" w:rsidRPr="00023B50" w:rsidRDefault="00AC1D18" w:rsidP="005862BD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et en microscopie confocale</w:t>
                      </w:r>
                      <w:r w:rsidR="00315AA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"</w:t>
                      </w:r>
                      <w:r w:rsidR="00315AAE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 </w:t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>Hervé Garat</w:t>
                      </w:r>
                    </w:p>
                    <w:p w14:paraId="5B98AB39" w14:textId="77777777" w:rsidR="005862BD" w:rsidRPr="00023B50" w:rsidRDefault="005862BD" w:rsidP="00011D7B">
                      <w:pPr>
                        <w:spacing w:line="235" w:lineRule="atLeast"/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AED8233" w14:textId="77777777" w:rsidR="00023B50" w:rsidRDefault="00AC1D18" w:rsidP="00011D7B">
                      <w:pPr>
                        <w:spacing w:line="235" w:lineRule="atLeast"/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"La carte et le territoire". </w:t>
                      </w:r>
                    </w:p>
                    <w:p w14:paraId="54A8A5DC" w14:textId="77777777" w:rsidR="005862BD" w:rsidRDefault="00AC1D18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Dermatoscopie topographique</w:t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  <w:t>Pascale Huet</w:t>
                      </w:r>
                    </w:p>
                    <w:p w14:paraId="64EFBFC3" w14:textId="77777777" w:rsidR="00023B50" w:rsidRPr="00023B50" w:rsidRDefault="00023B50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</w:p>
                    <w:p w14:paraId="5C9C89AF" w14:textId="77777777" w:rsidR="005862BD" w:rsidRPr="00023B50" w:rsidRDefault="00023B50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  <w:r w:rsidRPr="00315AAE">
                        <w:rPr>
                          <w:rFonts w:asciiTheme="minorHAnsi" w:hAnsiTheme="minorHAnsi" w:cstheme="minorHAnsi"/>
                          <w:kern w:val="0"/>
                          <w:sz w:val="24"/>
                          <w:szCs w:val="24"/>
                          <w:lang w:eastAsia="fr-FR"/>
                        </w:rPr>
                        <w:t>"Imagerie par scanner cutané Vectra 3D"</w:t>
                      </w:r>
                      <w:r>
                        <w:rPr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315AAE"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  <w:t>Jilliana Monnier</w:t>
                      </w:r>
                      <w:r w:rsidRPr="00C962A4">
                        <w:rPr>
                          <w:kern w:val="0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14:paraId="7C5AE359" w14:textId="77777777" w:rsidR="00023B50" w:rsidRDefault="00023B50" w:rsidP="00023B50">
                      <w:pPr>
                        <w:spacing w:line="235" w:lineRule="atLeast"/>
                        <w:ind w:left="2160" w:firstLine="720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eastAsia="fr-FR"/>
                        </w:rPr>
                      </w:pPr>
                    </w:p>
                    <w:p w14:paraId="45D0D94C" w14:textId="77777777" w:rsidR="005862BD" w:rsidRPr="00023B50" w:rsidRDefault="005862BD" w:rsidP="00023B50">
                      <w:pPr>
                        <w:spacing w:line="235" w:lineRule="atLeast"/>
                        <w:ind w:left="2160" w:firstLine="720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eastAsia="fr-FR"/>
                        </w:rPr>
                        <w:t>PAUSE-DÉJEUNER</w:t>
                      </w:r>
                    </w:p>
                    <w:p w14:paraId="782D1E22" w14:textId="77777777" w:rsidR="00011D7B" w:rsidRPr="00023B50" w:rsidRDefault="00011D7B" w:rsidP="00011D7B">
                      <w:pPr>
                        <w:spacing w:line="235" w:lineRule="atLeast"/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5EA0345" w14:textId="77777777" w:rsidR="00023B50" w:rsidRPr="00023B50" w:rsidRDefault="00023B50" w:rsidP="00023B50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"Le lac des signes". Analyse des signes dermoscopiques </w:t>
                      </w:r>
                    </w:p>
                    <w:p w14:paraId="2D8C7743" w14:textId="77777777" w:rsidR="00023B50" w:rsidRPr="00023B50" w:rsidRDefault="00023B50" w:rsidP="00023B50">
                      <w:pPr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les plus importants</w:t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  <w:t>Elisabeth Lorier-Roy</w:t>
                      </w:r>
                    </w:p>
                    <w:p w14:paraId="00C80F4C" w14:textId="77777777" w:rsidR="00011D7B" w:rsidRPr="00023B50" w:rsidRDefault="00011D7B" w:rsidP="00011D7B">
                      <w:pPr>
                        <w:spacing w:line="235" w:lineRule="atLeast"/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  <w:t>                                </w:t>
                      </w:r>
                      <w:r w:rsidR="005862BD" w:rsidRPr="00023B50"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  <w:t xml:space="preserve">          </w:t>
                      </w:r>
                      <w:r w:rsidRPr="00023B50"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14:paraId="15FF94CE" w14:textId="77777777" w:rsidR="00023B50" w:rsidRDefault="00023B50" w:rsidP="00023B50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"Méli-mélo mélanome". </w:t>
                      </w:r>
                    </w:p>
                    <w:p w14:paraId="08FC4D2D" w14:textId="77777777" w:rsidR="00023B50" w:rsidRPr="00023B50" w:rsidRDefault="00023B50" w:rsidP="00023B50">
                      <w:pPr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 xml:space="preserve">Ou le mélanome aux mille visages </w:t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i/>
                          <w:kern w:val="0"/>
                          <w:sz w:val="24"/>
                          <w:szCs w:val="24"/>
                          <w:lang w:eastAsia="fr-FR"/>
                        </w:rPr>
                        <w:t>Jean-Yves Gourhant</w:t>
                      </w:r>
                    </w:p>
                    <w:p w14:paraId="52296803" w14:textId="77777777" w:rsidR="00011D7B" w:rsidRPr="00023B50" w:rsidRDefault="00011D7B" w:rsidP="00011D7B">
                      <w:pPr>
                        <w:spacing w:line="235" w:lineRule="atLeast"/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988272D" w14:textId="77777777" w:rsidR="00023B50" w:rsidRPr="00023B50" w:rsidRDefault="00023B50" w:rsidP="00023B50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"Le kératinocyte en folie"</w:t>
                      </w:r>
                    </w:p>
                    <w:p w14:paraId="1753B0AF" w14:textId="77777777" w:rsidR="00011D7B" w:rsidRPr="00023B50" w:rsidRDefault="00023B50" w:rsidP="00023B50">
                      <w:pPr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>De la kératose actinique au carcinome épidermoïde</w:t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Pr="00023B50">
                        <w:rPr>
                          <w:rFonts w:ascii="Calibri" w:hAnsi="Calibri" w:cs="Calibri"/>
                          <w:kern w:val="0"/>
                          <w:sz w:val="24"/>
                          <w:szCs w:val="24"/>
                          <w:lang w:eastAsia="fr-FR"/>
                        </w:rPr>
                        <w:tab/>
                      </w:r>
                      <w:r w:rsidR="00011D7B" w:rsidRPr="00023B50">
                        <w:rPr>
                          <w:rFonts w:ascii="Calibri" w:hAnsi="Calibri" w:cs="Calibri"/>
                          <w:i/>
                          <w:sz w:val="24"/>
                          <w:szCs w:val="24"/>
                          <w:lang w:eastAsia="fr-FR"/>
                        </w:rPr>
                        <w:t>Joël Claveau</w:t>
                      </w:r>
                    </w:p>
                    <w:p w14:paraId="00ADDA0F" w14:textId="77777777" w:rsidR="00011D7B" w:rsidRPr="00023B50" w:rsidRDefault="00011D7B" w:rsidP="00011D7B">
                      <w:pPr>
                        <w:spacing w:line="235" w:lineRule="atLeast"/>
                        <w:rPr>
                          <w:rFonts w:ascii="Calibri" w:hAnsi="Calibri" w:cs="Calibr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8931292" w14:textId="77777777" w:rsidR="00167070" w:rsidRPr="00023B50" w:rsidRDefault="00B571ED" w:rsidP="00023B50">
                      <w:pPr>
                        <w:spacing w:line="235" w:lineRule="atLeast"/>
                        <w:jc w:val="center"/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</w:r>
                      <w:r w:rsidR="0059173C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</w:t>
                      </w:r>
                      <w:r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15</w:t>
                      </w:r>
                      <w:r w:rsidR="005862BD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h45</w:t>
                      </w:r>
                      <w:r w:rsidR="0059173C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– 16h</w:t>
                      </w:r>
                      <w:r w:rsidR="005862BD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4</w:t>
                      </w:r>
                      <w:r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5</w:t>
                      </w:r>
                      <w:r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: le grand QUIZ dermoscopique de 20 cas cliniques</w:t>
                      </w:r>
                    </w:p>
                    <w:p w14:paraId="2D3C2975" w14:textId="77777777" w:rsidR="00B571ED" w:rsidRPr="00023B50" w:rsidRDefault="00023B50" w:rsidP="00023B50">
                      <w:pPr>
                        <w:spacing w:line="235" w:lineRule="atLeas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</w:pPr>
                      <w:r w:rsidRPr="00023B50">
                        <w:rPr>
                          <w:rFonts w:ascii="Calibri" w:hAnsi="Calibri" w:cs="Calibri"/>
                          <w:b/>
                          <w:i/>
                          <w:color w:val="FF0000"/>
                          <w:kern w:val="0"/>
                          <w:sz w:val="24"/>
                          <w:szCs w:val="24"/>
                          <w:lang w:eastAsia="fr-FR"/>
                        </w:rPr>
                        <w:t>Nombreux prix</w:t>
                      </w:r>
                      <w:r w:rsidR="00B571ED"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  <w:t xml:space="preserve"> </w:t>
                      </w:r>
                      <w:r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br/>
                      </w:r>
                      <w:r w:rsidR="0059173C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16h</w:t>
                      </w:r>
                      <w:r w:rsidR="005862BD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50</w:t>
                      </w:r>
                      <w:r w:rsidR="00B571ED" w:rsidRPr="00023B50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:</w:t>
                      </w:r>
                      <w:r w:rsidR="005862BD"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 Conclusion </w:t>
                      </w:r>
                      <w:r w:rsidR="00B571ED"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arc Reverte </w:t>
                      </w:r>
                      <w:r w:rsidRPr="00023B50">
                        <w:rPr>
                          <w:rFonts w:ascii="Calibri" w:hAnsi="Calibri" w:cs="Calibri"/>
                          <w:bCs/>
                          <w:color w:val="000000"/>
                          <w:sz w:val="24"/>
                          <w:szCs w:val="24"/>
                          <w:lang w:eastAsia="fr-FR"/>
                        </w:rPr>
                        <w:t xml:space="preserve">président de la </w:t>
                      </w:r>
                      <w:r w:rsidR="00B571ED" w:rsidRPr="00023B50">
                        <w:rPr>
                          <w:rFonts w:ascii="Calibri" w:hAnsi="Calibri" w:cs="Calibri"/>
                          <w:bCs/>
                          <w:i/>
                          <w:color w:val="000000"/>
                          <w:sz w:val="24"/>
                          <w:szCs w:val="24"/>
                          <w:lang w:eastAsia="fr-FR"/>
                        </w:rPr>
                        <w:t>FFFCEDV</w:t>
                      </w:r>
                    </w:p>
                    <w:p w14:paraId="780F383E" w14:textId="77777777" w:rsidR="008B5AC0" w:rsidRPr="00B571ED" w:rsidRDefault="008B5AC0" w:rsidP="00B571ED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24"/>
                          <w:szCs w:val="24"/>
                        </w:rPr>
                      </w:pPr>
                    </w:p>
                    <w:p w14:paraId="7AED96B2" w14:textId="77777777" w:rsidR="008B5AC0" w:rsidRPr="00251FD3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8"/>
                          <w:szCs w:val="18"/>
                        </w:rPr>
                      </w:pPr>
                    </w:p>
                    <w:p w14:paraId="07BB301D" w14:textId="77777777" w:rsidR="008B5AC0" w:rsidRPr="00D11DF1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  <w:lang w:val="en-GB"/>
                        </w:rPr>
                      </w:pPr>
                      <w:r w:rsidRPr="00D11DF1"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val="en-GB" w:bidi="fr-FR"/>
                        </w:rPr>
                        <w:t xml:space="preserve">Accumsan epulae accumsan inhibeo dolore populus praesent. </w:t>
                      </w:r>
                    </w:p>
                    <w:p w14:paraId="33318F58" w14:textId="77777777" w:rsidR="008B5AC0" w:rsidRPr="00251FD3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 xml:space="preserve">Molior vicis feugiat valetudo quadrum quidem </w:t>
                      </w:r>
                    </w:p>
                    <w:p w14:paraId="0F54EF66" w14:textId="77777777" w:rsidR="008B5AC0" w:rsidRDefault="008B5AC0" w:rsidP="008B5AC0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w w:val="90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>nisl ea paulatim lorem ipsumes.</w:t>
                      </w:r>
                      <w:r w:rsidR="005862BD">
                        <w:rPr>
                          <w:rFonts w:ascii="Arial" w:eastAsia="Arial" w:hAnsi="Arial" w:cs="Arial"/>
                          <w:color w:val="FFFFFE"/>
                          <w:w w:val="90"/>
                          <w:sz w:val="15"/>
                          <w:szCs w:val="15"/>
                          <w:lang w:bidi="fr-FR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88737E5" w14:textId="77777777" w:rsidR="008B5AC0" w:rsidRDefault="008B5AC0" w:rsidP="008B5AC0"/>
    <w:p w14:paraId="434071DD" w14:textId="77777777" w:rsidR="00281C21" w:rsidRDefault="00281C21" w:rsidP="008B5AC0"/>
    <w:p w14:paraId="7CC5B7DD" w14:textId="77777777" w:rsidR="00281C21" w:rsidRDefault="00281C21" w:rsidP="008B5AC0"/>
    <w:p w14:paraId="76785143" w14:textId="77777777" w:rsidR="00E821E2" w:rsidRDefault="00E821E2"/>
    <w:sectPr w:rsidR="00E821E2" w:rsidSect="009F24D5">
      <w:pgSz w:w="16838" w:h="11906" w:orient="landscape" w:code="9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F5D75" w14:textId="77777777" w:rsidR="00B95655" w:rsidRDefault="00B95655" w:rsidP="00B22795">
      <w:r>
        <w:separator/>
      </w:r>
    </w:p>
  </w:endnote>
  <w:endnote w:type="continuationSeparator" w:id="0">
    <w:p w14:paraId="0664E920" w14:textId="77777777" w:rsidR="00B95655" w:rsidRDefault="00B95655" w:rsidP="00B2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3FF3" w14:textId="77777777" w:rsidR="00B95655" w:rsidRDefault="00B95655" w:rsidP="00B22795">
      <w:r>
        <w:separator/>
      </w:r>
    </w:p>
  </w:footnote>
  <w:footnote w:type="continuationSeparator" w:id="0">
    <w:p w14:paraId="731CB284" w14:textId="77777777" w:rsidR="00B95655" w:rsidRDefault="00B95655" w:rsidP="00B22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470"/>
    <w:multiLevelType w:val="hybridMultilevel"/>
    <w:tmpl w:val="C9A2D172"/>
    <w:lvl w:ilvl="0" w:tplc="2D50B06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ED"/>
    <w:rsid w:val="00011D7B"/>
    <w:rsid w:val="00023B50"/>
    <w:rsid w:val="00087B0F"/>
    <w:rsid w:val="000C1E40"/>
    <w:rsid w:val="000D247E"/>
    <w:rsid w:val="000F3B5A"/>
    <w:rsid w:val="001156E2"/>
    <w:rsid w:val="00131B61"/>
    <w:rsid w:val="00167070"/>
    <w:rsid w:val="00194B1B"/>
    <w:rsid w:val="001A2A9F"/>
    <w:rsid w:val="001B326D"/>
    <w:rsid w:val="001B4013"/>
    <w:rsid w:val="001E16C8"/>
    <w:rsid w:val="00251FD3"/>
    <w:rsid w:val="00281C21"/>
    <w:rsid w:val="002826DE"/>
    <w:rsid w:val="00315AAE"/>
    <w:rsid w:val="00356701"/>
    <w:rsid w:val="0035722A"/>
    <w:rsid w:val="003B7DE5"/>
    <w:rsid w:val="004402F7"/>
    <w:rsid w:val="0046180A"/>
    <w:rsid w:val="00475633"/>
    <w:rsid w:val="004804CC"/>
    <w:rsid w:val="004B4C78"/>
    <w:rsid w:val="004C1F54"/>
    <w:rsid w:val="004E3A44"/>
    <w:rsid w:val="00520A2F"/>
    <w:rsid w:val="005862BD"/>
    <w:rsid w:val="0059173C"/>
    <w:rsid w:val="005A092D"/>
    <w:rsid w:val="005B3CB3"/>
    <w:rsid w:val="005D0286"/>
    <w:rsid w:val="005E1402"/>
    <w:rsid w:val="005E68E0"/>
    <w:rsid w:val="005F70E4"/>
    <w:rsid w:val="00606D3B"/>
    <w:rsid w:val="00652EED"/>
    <w:rsid w:val="006F6ED9"/>
    <w:rsid w:val="007412B8"/>
    <w:rsid w:val="00746B62"/>
    <w:rsid w:val="00771D53"/>
    <w:rsid w:val="007C2C5E"/>
    <w:rsid w:val="008468BC"/>
    <w:rsid w:val="00883530"/>
    <w:rsid w:val="008A58A3"/>
    <w:rsid w:val="008B5AC0"/>
    <w:rsid w:val="008D61D7"/>
    <w:rsid w:val="008F69D1"/>
    <w:rsid w:val="00904EDB"/>
    <w:rsid w:val="009173A5"/>
    <w:rsid w:val="00967AD2"/>
    <w:rsid w:val="009F24D5"/>
    <w:rsid w:val="00A13B12"/>
    <w:rsid w:val="00A66CD8"/>
    <w:rsid w:val="00A84BAC"/>
    <w:rsid w:val="00A87319"/>
    <w:rsid w:val="00AC1D18"/>
    <w:rsid w:val="00AD7A42"/>
    <w:rsid w:val="00B024DE"/>
    <w:rsid w:val="00B15904"/>
    <w:rsid w:val="00B22795"/>
    <w:rsid w:val="00B261A2"/>
    <w:rsid w:val="00B50BBD"/>
    <w:rsid w:val="00B571ED"/>
    <w:rsid w:val="00B95655"/>
    <w:rsid w:val="00BE38A5"/>
    <w:rsid w:val="00BF7EA0"/>
    <w:rsid w:val="00C33500"/>
    <w:rsid w:val="00C618DA"/>
    <w:rsid w:val="00C92D95"/>
    <w:rsid w:val="00CA0A27"/>
    <w:rsid w:val="00CD63CB"/>
    <w:rsid w:val="00D11DF1"/>
    <w:rsid w:val="00D2272D"/>
    <w:rsid w:val="00D27442"/>
    <w:rsid w:val="00D56023"/>
    <w:rsid w:val="00DD1AAA"/>
    <w:rsid w:val="00DE20EB"/>
    <w:rsid w:val="00E361F6"/>
    <w:rsid w:val="00E3696E"/>
    <w:rsid w:val="00E65CBA"/>
    <w:rsid w:val="00E81BF4"/>
    <w:rsid w:val="00E821E2"/>
    <w:rsid w:val="00EC5A4B"/>
    <w:rsid w:val="00F01175"/>
    <w:rsid w:val="00F07F14"/>
    <w:rsid w:val="00FA5E4B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EBCDF"/>
  <w15:chartTrackingRefBased/>
  <w15:docId w15:val="{694D044B-0B4C-44EF-88E7-4BB4C652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A0"/>
    <w:rPr>
      <w:color w:val="21212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67AD2"/>
    <w:rPr>
      <w:color w:val="0563C1" w:themeColor="hyperlink"/>
      <w:u w:val="single"/>
    </w:rPr>
  </w:style>
  <w:style w:type="character" w:customStyle="1" w:styleId="Mention1nonrsolue">
    <w:name w:val="Mention1 non résolue"/>
    <w:basedOn w:val="Policepardfaut"/>
    <w:uiPriority w:val="99"/>
    <w:semiHidden/>
    <w:unhideWhenUsed/>
    <w:rsid w:val="004B4C7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rsid w:val="00C3350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rsid w:val="00B22795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B22795"/>
    <w:rPr>
      <w:color w:val="212120"/>
      <w:kern w:val="28"/>
    </w:rPr>
  </w:style>
  <w:style w:type="paragraph" w:styleId="Pieddepage">
    <w:name w:val="footer"/>
    <w:basedOn w:val="Normal"/>
    <w:link w:val="PieddepageCar"/>
    <w:rsid w:val="00B2279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B22795"/>
    <w:rPr>
      <w:color w:val="212120"/>
      <w:kern w:val="28"/>
    </w:rPr>
  </w:style>
  <w:style w:type="paragraph" w:styleId="Paragraphedeliste">
    <w:name w:val="List Paragraph"/>
    <w:basedOn w:val="Normal"/>
    <w:uiPriority w:val="34"/>
    <w:qFormat/>
    <w:rsid w:val="0059173C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1670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67070"/>
    <w:rPr>
      <w:rFonts w:ascii="Segoe UI" w:hAnsi="Segoe UI" w:cs="Segoe UI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Brochure%20d&#8217;entreprise%20de%20technologie%20(d&#233;pliant%20&#224;%20trois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d’entreprise de technologie (dépliant à trois pages)</Template>
  <TotalTime>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</CharactersWithSpaces>
  <SharedDoc>false</SharedDoc>
  <HLinks>
    <vt:vector size="12" baseType="variant">
      <vt:variant>
        <vt:i4>3407985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Settings\tamic\Desktop\TC999D\TC9990102D-PB\TC9990102-IMG02.jpg</vt:lpwstr>
      </vt:variant>
      <vt:variant>
        <vt:lpwstr/>
      </vt:variant>
      <vt:variant>
        <vt:i4>3276913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Settings\tamic\Desktop\TC999D\TC9990102D-PB\TC9990102-IMG04.jpg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</dc:creator>
  <cp:keywords/>
  <dc:description/>
  <cp:lastModifiedBy>Joana</cp:lastModifiedBy>
  <cp:revision>2</cp:revision>
  <cp:lastPrinted>2024-03-13T15:26:00Z</cp:lastPrinted>
  <dcterms:created xsi:type="dcterms:W3CDTF">2024-03-13T15:27:00Z</dcterms:created>
  <dcterms:modified xsi:type="dcterms:W3CDTF">2024-03-13T15:27:00Z</dcterms:modified>
</cp:coreProperties>
</file>